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4F" w:rsidRPr="00CA432D" w:rsidRDefault="00042A4F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 w:rsidRPr="001521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1.4pt;height:47.4pt;visibility:visible">
            <v:imagedata r:id="rId7" o:title=""/>
          </v:shape>
        </w:pi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B90333">
        <w:rPr>
          <w:rFonts w:ascii="Times New Roman" w:hAnsi="Times New Roman"/>
          <w:b/>
          <w:szCs w:val="24"/>
          <w:lang w:val="de-DE" w:eastAsia="ar-SA"/>
        </w:rPr>
        <w:t>ALLEGATO G</w:t>
      </w:r>
    </w:p>
    <w:p w:rsidR="00042A4F" w:rsidRPr="00CA432D" w:rsidRDefault="00042A4F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42A4F" w:rsidRPr="00CA432D" w:rsidRDefault="00042A4F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42A4F" w:rsidRPr="000A4DF6" w:rsidRDefault="00042A4F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:rsidR="00042A4F" w:rsidRPr="000A4DF6" w:rsidRDefault="00042A4F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042A4F" w:rsidRPr="000A4DF6" w:rsidRDefault="00042A4F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:rsidR="00042A4F" w:rsidRDefault="00042A4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042A4F" w:rsidRPr="00CA432D" w:rsidRDefault="00042A4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042A4F" w:rsidRDefault="00042A4F" w:rsidP="00225C08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Pr="00225C08">
        <w:rPr>
          <w:rFonts w:ascii="Times New Roman" w:hAnsi="Times New Roman" w:cs="Times New Roman"/>
          <w:b/>
          <w:bCs/>
          <w:sz w:val="24"/>
          <w:szCs w:val="24"/>
        </w:rPr>
        <w:t>SUSSIDI E/O SUPPORTI ALL’AUTONOMIA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2A4F" w:rsidRPr="00861113" w:rsidRDefault="00042A4F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:rsidR="00042A4F" w:rsidRPr="00861113" w:rsidRDefault="00042A4F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………………..…………………….….</w:t>
      </w:r>
    </w:p>
    <w:p w:rsidR="00042A4F" w:rsidRPr="00861113" w:rsidRDefault="00042A4F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:rsidR="00042A4F" w:rsidRPr="00861113" w:rsidRDefault="00042A4F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>……..  n. ……… Cap 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:rsidR="00042A4F" w:rsidRPr="00861113" w:rsidRDefault="00042A4F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:rsidR="00042A4F" w:rsidRPr="00861113" w:rsidRDefault="00042A4F" w:rsidP="00861113">
      <w:pPr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en-US"/>
        </w:rPr>
      </w:pPr>
      <w:r w:rsidRPr="00861113">
        <w:rPr>
          <w:rFonts w:ascii="Times New Roman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hAnsi="Times New Roman"/>
          <w:sz w:val="22"/>
          <w:szCs w:val="22"/>
          <w:lang w:eastAsia="en-US"/>
        </w:rPr>
        <w:t>…</w:t>
      </w:r>
      <w:r w:rsidRPr="00861113">
        <w:rPr>
          <w:rFonts w:ascii="Times New Roman" w:hAnsi="Times New Roman"/>
          <w:sz w:val="22"/>
          <w:szCs w:val="22"/>
          <w:lang w:eastAsia="en-US"/>
        </w:rPr>
        <w:t>……………..………email:………</w:t>
      </w:r>
      <w:r>
        <w:rPr>
          <w:rFonts w:ascii="Times New Roman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hAnsi="Times New Roman"/>
          <w:sz w:val="22"/>
          <w:szCs w:val="22"/>
          <w:lang w:eastAsia="en-US"/>
        </w:rPr>
        <w:t>…………………………………………..</w:t>
      </w:r>
    </w:p>
    <w:p w:rsidR="00042A4F" w:rsidRPr="00CA432D" w:rsidRDefault="00042A4F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CA432D">
        <w:rPr>
          <w:rFonts w:ascii="Times New Roman" w:hAnsi="Times New Roman"/>
          <w:szCs w:val="24"/>
        </w:rPr>
        <w:t>n qualità di genitore/tutore</w:t>
      </w:r>
      <w:r>
        <w:rPr>
          <w:rFonts w:ascii="Times New Roman" w:hAnsi="Times New Roman"/>
          <w:szCs w:val="24"/>
        </w:rPr>
        <w:t xml:space="preserve"> di…………………</w:t>
      </w:r>
      <w:r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:rsidR="00042A4F" w:rsidRPr="00CA432D" w:rsidRDefault="00042A4F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nato/a………………………….....il……………………Codice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:rsidR="00042A4F" w:rsidRPr="00CA432D" w:rsidRDefault="00042A4F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disabilità: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:rsidR="00042A4F" w:rsidRDefault="00042A4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:rsidR="00042A4F" w:rsidRDefault="00042A4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:rsidR="00042A4F" w:rsidRDefault="00042A4F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Pr="00CA432D">
        <w:rPr>
          <w:rFonts w:ascii="Times New Roman" w:hAnsi="Times New Roman"/>
          <w:szCs w:val="24"/>
        </w:rPr>
        <w:t xml:space="preserve">’intervento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sussidi;</w:t>
      </w:r>
      <w:r w:rsidRPr="00CA432D">
        <w:rPr>
          <w:rFonts w:ascii="Times New Roman" w:hAnsi="Times New Roman"/>
          <w:szCs w:val="24"/>
        </w:rPr>
        <w:t xml:space="preserve">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</w:t>
      </w:r>
      <w:r w:rsidRPr="00CA432D">
        <w:rPr>
          <w:rFonts w:ascii="Times New Roman" w:hAnsi="Times New Roman"/>
          <w:bCs/>
          <w:szCs w:val="24"/>
        </w:rPr>
        <w:t xml:space="preserve">supporti </w:t>
      </w:r>
      <w:r>
        <w:rPr>
          <w:rFonts w:ascii="Times New Roman" w:hAnsi="Times New Roman"/>
          <w:bCs/>
          <w:szCs w:val="24"/>
        </w:rPr>
        <w:t>all’autonomia:</w:t>
      </w:r>
    </w:p>
    <w:p w:rsidR="00042A4F" w:rsidRPr="00CA432D" w:rsidRDefault="00042A4F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:rsidR="00042A4F" w:rsidRPr="00FC3B95" w:rsidRDefault="00042A4F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>
        <w:rPr>
          <w:rFonts w:ascii="Times New Roman" w:hAnsi="Times New Roman"/>
          <w:bCs/>
          <w:szCs w:val="24"/>
        </w:rPr>
        <w:t>pari ad €………</w:t>
      </w:r>
      <w:r w:rsidRPr="00CA432D">
        <w:rPr>
          <w:rFonts w:ascii="Times New Roman" w:hAnsi="Times New Roman"/>
          <w:bCs/>
          <w:szCs w:val="24"/>
        </w:rPr>
        <w:t xml:space="preserve">…………… in quanto presente un ISEE inferiore a </w:t>
      </w:r>
      <w:r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€ 10.632,94.</w:t>
      </w:r>
    </w:p>
    <w:p w:rsidR="00042A4F" w:rsidRPr="00225C08" w:rsidRDefault="00042A4F" w:rsidP="00225C08">
      <w:pPr>
        <w:pStyle w:val="BodyText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:rsidR="00042A4F" w:rsidRPr="005A1EB0" w:rsidRDefault="00042A4F" w:rsidP="00225C08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documentazione contabile del</w:t>
      </w:r>
      <w:r>
        <w:rPr>
          <w:rFonts w:ascii="Times New Roman" w:hAnsi="Times New Roman"/>
          <w:sz w:val="22"/>
          <w:szCs w:val="22"/>
        </w:rPr>
        <w:t>la spesa</w:t>
      </w:r>
      <w:r w:rsidRPr="005A1EB0">
        <w:rPr>
          <w:rFonts w:ascii="Times New Roman" w:hAnsi="Times New Roman"/>
          <w:sz w:val="22"/>
          <w:szCs w:val="22"/>
        </w:rPr>
        <w:t xml:space="preserve"> (fattura, ricevuta, nota spesa);</w:t>
      </w:r>
    </w:p>
    <w:p w:rsidR="00042A4F" w:rsidRPr="005A1EB0" w:rsidRDefault="00042A4F" w:rsidP="00FC3B95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 (chi ottiene l’anticipo in quanto presente un ISEE inferiore</w:t>
      </w:r>
      <w:r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:rsidR="00042A4F" w:rsidRPr="00CA432D" w:rsidRDefault="00042A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42A4F" w:rsidRPr="001144F5" w:rsidRDefault="00042A4F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</w:t>
      </w:r>
      <w:r>
        <w:rPr>
          <w:rFonts w:ascii="Times New Roman" w:hAnsi="Times New Roman"/>
          <w:szCs w:val="24"/>
        </w:rPr>
        <w:t>_____________</w:t>
      </w:r>
    </w:p>
    <w:p w:rsidR="00042A4F" w:rsidRPr="001144F5" w:rsidRDefault="00042A4F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42A4F" w:rsidRPr="001144F5" w:rsidRDefault="00042A4F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</w:t>
      </w:r>
      <w:bookmarkStart w:id="0" w:name="_GoBack"/>
      <w:bookmarkEnd w:id="0"/>
      <w:r w:rsidRPr="001144F5">
        <w:rPr>
          <w:rFonts w:ascii="Times New Roman" w:hAnsi="Times New Roman"/>
          <w:szCs w:val="24"/>
        </w:rPr>
        <w:t xml:space="preserve">                                                     </w:t>
      </w:r>
      <w:r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:rsidR="00042A4F" w:rsidRDefault="00042A4F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__________________________</w:t>
      </w:r>
    </w:p>
    <w:p w:rsidR="00042A4F" w:rsidRPr="0093463F" w:rsidRDefault="00042A4F" w:rsidP="0093463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lang w:eastAsia="en-US"/>
        </w:rPr>
      </w:pPr>
      <w:r w:rsidRPr="0093463F">
        <w:rPr>
          <w:rFonts w:ascii="Times New Roman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042A4F" w:rsidRPr="0093463F" w:rsidSect="0093463F">
      <w:footerReference w:type="even" r:id="rId8"/>
      <w:footerReference w:type="default" r:id="rId9"/>
      <w:pgSz w:w="11906" w:h="16838"/>
      <w:pgMar w:top="1135" w:right="851" w:bottom="851" w:left="851" w:header="720" w:footer="851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A4F" w:rsidRDefault="00042A4F">
      <w:pPr>
        <w:spacing w:line="240" w:lineRule="auto"/>
      </w:pPr>
      <w:r>
        <w:separator/>
      </w:r>
    </w:p>
  </w:endnote>
  <w:endnote w:type="continuationSeparator" w:id="0">
    <w:p w:rsidR="00042A4F" w:rsidRDefault="00042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4F" w:rsidRDefault="00042A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2A4F" w:rsidRDefault="00042A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4F" w:rsidRDefault="00042A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A4F" w:rsidRDefault="00042A4F">
      <w:pPr>
        <w:spacing w:line="240" w:lineRule="auto"/>
      </w:pPr>
      <w:r>
        <w:separator/>
      </w:r>
    </w:p>
  </w:footnote>
  <w:footnote w:type="continuationSeparator" w:id="0">
    <w:p w:rsidR="00042A4F" w:rsidRDefault="00042A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075"/>
    <w:rsid w:val="00024815"/>
    <w:rsid w:val="00042A4F"/>
    <w:rsid w:val="00091110"/>
    <w:rsid w:val="0009278D"/>
    <w:rsid w:val="00092F61"/>
    <w:rsid w:val="000A322A"/>
    <w:rsid w:val="000A4DF6"/>
    <w:rsid w:val="001144F5"/>
    <w:rsid w:val="00117FA9"/>
    <w:rsid w:val="0012630F"/>
    <w:rsid w:val="0015218F"/>
    <w:rsid w:val="00182D1D"/>
    <w:rsid w:val="001844EC"/>
    <w:rsid w:val="00225C08"/>
    <w:rsid w:val="002643BC"/>
    <w:rsid w:val="002D7CDD"/>
    <w:rsid w:val="002E1170"/>
    <w:rsid w:val="002E1444"/>
    <w:rsid w:val="002E540C"/>
    <w:rsid w:val="003460C3"/>
    <w:rsid w:val="003E760B"/>
    <w:rsid w:val="00407B91"/>
    <w:rsid w:val="0042078D"/>
    <w:rsid w:val="004F1075"/>
    <w:rsid w:val="00523588"/>
    <w:rsid w:val="0053082C"/>
    <w:rsid w:val="005A1EB0"/>
    <w:rsid w:val="0061571A"/>
    <w:rsid w:val="006559B6"/>
    <w:rsid w:val="00696B43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8E7A20"/>
    <w:rsid w:val="0093189F"/>
    <w:rsid w:val="0093463F"/>
    <w:rsid w:val="00983BB4"/>
    <w:rsid w:val="009902BE"/>
    <w:rsid w:val="009949C9"/>
    <w:rsid w:val="009B7155"/>
    <w:rsid w:val="009C53F6"/>
    <w:rsid w:val="009F1B1C"/>
    <w:rsid w:val="00A06233"/>
    <w:rsid w:val="00A24897"/>
    <w:rsid w:val="00A411A6"/>
    <w:rsid w:val="00A7001D"/>
    <w:rsid w:val="00A8711E"/>
    <w:rsid w:val="00A87C82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D2F93"/>
    <w:rsid w:val="00BF6D4E"/>
    <w:rsid w:val="00C3572D"/>
    <w:rsid w:val="00C70235"/>
    <w:rsid w:val="00C947E2"/>
    <w:rsid w:val="00CA432D"/>
    <w:rsid w:val="00CD2B21"/>
    <w:rsid w:val="00D92282"/>
    <w:rsid w:val="00D9233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42F51"/>
    <w:rsid w:val="00FA1414"/>
    <w:rsid w:val="00FC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20"/>
    <w:pPr>
      <w:spacing w:line="360" w:lineRule="auto"/>
    </w:pPr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A2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A20"/>
    <w:pPr>
      <w:keepNext/>
      <w:spacing w:line="24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A20"/>
    <w:pPr>
      <w:keepNext/>
      <w:spacing w:line="240" w:lineRule="auto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A20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A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4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4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4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4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4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8E7A2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3B9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8E7A2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42E"/>
    <w:rPr>
      <w:rFonts w:ascii="Arial" w:hAnsi="Arial"/>
      <w:sz w:val="24"/>
      <w:szCs w:val="20"/>
    </w:rPr>
  </w:style>
  <w:style w:type="character" w:styleId="PageNumber">
    <w:name w:val="page number"/>
    <w:basedOn w:val="DefaultParagraphFont"/>
    <w:uiPriority w:val="99"/>
    <w:semiHidden/>
    <w:rsid w:val="008E7A2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E7A2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42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E7A20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8E7A20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5C08"/>
    <w:rPr>
      <w:rFonts w:ascii="Courier New" w:hAnsi="Courier New" w:cs="Courier New"/>
      <w:sz w:val="22"/>
    </w:rPr>
  </w:style>
  <w:style w:type="paragraph" w:styleId="BodyText3">
    <w:name w:val="Body Text 3"/>
    <w:basedOn w:val="Normal"/>
    <w:link w:val="BodyText3Char"/>
    <w:uiPriority w:val="99"/>
    <w:semiHidden/>
    <w:rsid w:val="008E7A20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242E"/>
    <w:rPr>
      <w:rFonts w:ascii="Arial" w:hAnsi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E7A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42E"/>
    <w:rPr>
      <w:rFonts w:ascii="Arial" w:hAnsi="Arial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8E7A20"/>
    <w:rPr>
      <w:rFonts w:cs="Times New Roman"/>
      <w:color w:val="0044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270</Words>
  <Characters>1545</Characters>
  <Application>Microsoft Office Outlook</Application>
  <DocSecurity>0</DocSecurity>
  <Lines>0</Lines>
  <Paragraphs>0</Paragraphs>
  <ScaleCrop>false</ScaleCrop>
  <Company>AMM.NE PROV.LE PESARO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ZAFFINI_G</dc:creator>
  <cp:keywords/>
  <dc:description/>
  <cp:lastModifiedBy>michela.valeri</cp:lastModifiedBy>
  <cp:revision>2</cp:revision>
  <cp:lastPrinted>2016-11-23T06:50:00Z</cp:lastPrinted>
  <dcterms:created xsi:type="dcterms:W3CDTF">2024-10-22T15:51:00Z</dcterms:created>
  <dcterms:modified xsi:type="dcterms:W3CDTF">2024-10-22T15:51:00Z</dcterms:modified>
</cp:coreProperties>
</file>