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37" w:rsidRPr="00A70E6C" w:rsidRDefault="00F43037" w:rsidP="003B2666">
      <w:pPr>
        <w:rPr>
          <w:rFonts w:ascii="Times New Roman" w:hAnsi="Times New Roman"/>
          <w:b/>
        </w:rPr>
      </w:pPr>
      <w:r w:rsidRPr="00A975C4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14.6pt;height:41.4pt;visibility:visible">
            <v:imagedata r:id="rId4" o:title=""/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0E6C">
        <w:rPr>
          <w:rFonts w:ascii="Times New Roman" w:hAnsi="Times New Roman"/>
          <w:b/>
        </w:rPr>
        <w:t>ALLEGATO F</w:t>
      </w:r>
    </w:p>
    <w:p w:rsidR="00F43037" w:rsidRPr="00543AA6" w:rsidRDefault="00F43037" w:rsidP="000210CE">
      <w:pPr>
        <w:rPr>
          <w:sz w:val="24"/>
          <w:szCs w:val="24"/>
        </w:rPr>
      </w:pPr>
    </w:p>
    <w:tbl>
      <w:tblPr>
        <w:tblW w:w="104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57"/>
      </w:tblGrid>
      <w:tr w:rsidR="00F43037" w:rsidRPr="0037695B" w:rsidTr="0037695B">
        <w:tc>
          <w:tcPr>
            <w:tcW w:w="10457" w:type="dxa"/>
          </w:tcPr>
          <w:p w:rsidR="00F43037" w:rsidRPr="0037695B" w:rsidRDefault="00F43037" w:rsidP="0037695B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it-IT"/>
              </w:rPr>
            </w:pPr>
            <w:r w:rsidRPr="0037695B">
              <w:rPr>
                <w:rFonts w:ascii="Times New Roman" w:hAnsi="Times New Roman"/>
                <w:b/>
                <w:caps/>
                <w:sz w:val="24"/>
                <w:szCs w:val="24"/>
                <w:lang w:eastAsia="it-IT"/>
              </w:rPr>
              <w:t xml:space="preserve">    </w:t>
            </w:r>
          </w:p>
          <w:p w:rsidR="00F43037" w:rsidRPr="0037695B" w:rsidRDefault="00F43037" w:rsidP="0037695B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it-IT"/>
              </w:rPr>
            </w:pPr>
            <w:r w:rsidRPr="0037695B">
              <w:rPr>
                <w:rFonts w:ascii="Times New Roman" w:hAnsi="Times New Roman"/>
                <w:b/>
                <w:caps/>
                <w:sz w:val="24"/>
                <w:szCs w:val="24"/>
                <w:lang w:eastAsia="it-IT"/>
              </w:rPr>
              <w:t>ASSISTENZA ALL’AUTONOMIA E ALLA COMUNICAZIONE IN AMBITO DOMICILIARE</w:t>
            </w:r>
          </w:p>
          <w:p w:rsidR="00F43037" w:rsidRPr="0037695B" w:rsidRDefault="00F43037" w:rsidP="0037695B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caps/>
                <w:u w:val="single"/>
                <w:lang w:eastAsia="it-IT"/>
              </w:rPr>
            </w:pPr>
            <w:r w:rsidRPr="0037695B">
              <w:rPr>
                <w:rFonts w:ascii="Times New Roman" w:hAnsi="Times New Roman"/>
                <w:b/>
                <w:caps/>
                <w:u w:val="single"/>
                <w:lang w:eastAsia="it-IT"/>
              </w:rPr>
              <w:t>Foglio mensile delle presenze</w:t>
            </w:r>
          </w:p>
          <w:p w:rsidR="00F43037" w:rsidRPr="0037695B" w:rsidRDefault="00F43037" w:rsidP="0037695B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caps/>
                <w:u w:val="single"/>
                <w:lang w:eastAsia="it-IT"/>
              </w:rPr>
            </w:pPr>
          </w:p>
        </w:tc>
      </w:tr>
    </w:tbl>
    <w:p w:rsidR="00F43037" w:rsidRDefault="00F43037" w:rsidP="001E6AFA">
      <w:pPr>
        <w:ind w:left="-284"/>
      </w:pPr>
    </w:p>
    <w:p w:rsidR="00F43037" w:rsidRDefault="00F43037" w:rsidP="001E6AFA">
      <w:pPr>
        <w:ind w:left="-284"/>
      </w:pPr>
      <w:r>
        <w:t>MESE………………………………………………………</w:t>
      </w:r>
      <w:r>
        <w:tab/>
      </w:r>
      <w:r>
        <w:tab/>
      </w:r>
      <w:r>
        <w:tab/>
        <w:t>ANNO…………………………………………………………………………..</w:t>
      </w:r>
    </w:p>
    <w:p w:rsidR="00F43037" w:rsidRDefault="00F43037" w:rsidP="001E6AFA">
      <w:pPr>
        <w:ind w:left="-284"/>
      </w:pPr>
      <w:r>
        <w:t xml:space="preserve">NOME </w:t>
      </w:r>
      <w:r w:rsidRPr="003D55AD">
        <w:t xml:space="preserve">OPERATORE INCARICATO DELL’ASSISTENZA ALL’AUTONOMIA E ALLA COMUNICAZIONE </w:t>
      </w:r>
      <w:r>
        <w:t>….…………………………</w:t>
      </w:r>
    </w:p>
    <w:p w:rsidR="00F43037" w:rsidRDefault="00F43037" w:rsidP="001E6AFA">
      <w:pPr>
        <w:ind w:left="-284"/>
      </w:pPr>
      <w:r>
        <w:t>………………………………………..…….......................................................................................................................................</w:t>
      </w:r>
    </w:p>
    <w:p w:rsidR="00F43037" w:rsidRDefault="00F43037" w:rsidP="003D55AD">
      <w:pPr>
        <w:ind w:left="-284"/>
      </w:pPr>
      <w:r>
        <w:t>NOME ALUNNO………………………………………………………….................................................................................................</w:t>
      </w:r>
    </w:p>
    <w:tbl>
      <w:tblPr>
        <w:tblW w:w="10349" w:type="dxa"/>
        <w:tblInd w:w="-214" w:type="dxa"/>
        <w:tblCellMar>
          <w:left w:w="70" w:type="dxa"/>
          <w:right w:w="70" w:type="dxa"/>
        </w:tblCellMar>
        <w:tblLook w:val="00A0"/>
      </w:tblPr>
      <w:tblGrid>
        <w:gridCol w:w="574"/>
        <w:gridCol w:w="851"/>
        <w:gridCol w:w="850"/>
        <w:gridCol w:w="1712"/>
        <w:gridCol w:w="2552"/>
        <w:gridCol w:w="1985"/>
        <w:gridCol w:w="1825"/>
      </w:tblGrid>
      <w:tr w:rsidR="00F43037" w:rsidRPr="0037695B" w:rsidTr="001E6AFA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700E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700E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ora inizio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700E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ora fine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700E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Totale o</w:t>
            </w: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attività didattica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700E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Descrizione breve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dell’attività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6D5757">
            <w:pPr>
              <w:spacing w:after="0" w:line="240" w:lineRule="auto"/>
              <w:ind w:right="49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Firma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 </w:t>
            </w: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dell'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operatore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700E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Firma della famiglia</w:t>
            </w:r>
          </w:p>
        </w:tc>
      </w:tr>
      <w:tr w:rsidR="00F43037" w:rsidRPr="0037695B" w:rsidTr="00B87C4E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B87C4E">
        <w:trPr>
          <w:trHeight w:val="4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B87C4E">
        <w:trPr>
          <w:trHeight w:val="54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2A7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B87C4E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2A7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B87C4E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1E6AFA">
        <w:trPr>
          <w:trHeight w:val="56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1E6AFA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1E6AFA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1E6AFA">
        <w:trPr>
          <w:trHeight w:val="54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1E6AFA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1E6AF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534F3F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534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534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ora inizio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534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ora fine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534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Totale o</w:t>
            </w: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attività didattica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534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Descrizione breve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dell’attività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700EE1">
            <w:pPr>
              <w:spacing w:after="0" w:line="240" w:lineRule="auto"/>
              <w:ind w:right="49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Firma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dell'operatore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534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Firma della famiglia</w:t>
            </w:r>
          </w:p>
        </w:tc>
      </w:tr>
      <w:tr w:rsidR="00F43037" w:rsidRPr="0037695B" w:rsidTr="001E6AFA">
        <w:trPr>
          <w:trHeight w:val="55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5116C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5116CA">
        <w:trPr>
          <w:trHeight w:val="5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5116CA">
        <w:trPr>
          <w:trHeight w:val="55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5116CA">
        <w:trPr>
          <w:trHeight w:val="55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5116CA">
        <w:trPr>
          <w:trHeight w:val="55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5116CA">
        <w:trPr>
          <w:trHeight w:val="5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1E6AFA">
        <w:trPr>
          <w:trHeight w:val="56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1E6AFA">
        <w:trPr>
          <w:trHeight w:val="7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1E6AFA">
        <w:trPr>
          <w:trHeight w:val="54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1E6AFA">
        <w:trPr>
          <w:trHeight w:val="42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1E6AFA">
        <w:trPr>
          <w:trHeight w:val="56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1E6AFA">
        <w:trPr>
          <w:trHeight w:val="56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1E6AFA">
        <w:trPr>
          <w:trHeight w:val="54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1E6AFA">
        <w:trPr>
          <w:trHeight w:val="5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1E6AFA">
        <w:trPr>
          <w:trHeight w:val="5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1E6AFA">
        <w:trPr>
          <w:trHeight w:val="546"/>
        </w:trPr>
        <w:tc>
          <w:tcPr>
            <w:tcW w:w="103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DD78D8" w:rsidRDefault="00F43037" w:rsidP="00950E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DD78D8"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TOTALE ORE   </w:t>
            </w:r>
          </w:p>
        </w:tc>
      </w:tr>
    </w:tbl>
    <w:p w:rsidR="00F43037" w:rsidRDefault="00F43037"/>
    <w:p w:rsidR="00F43037" w:rsidRPr="0024407A" w:rsidRDefault="00F43037" w:rsidP="00D10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</w:t>
      </w:r>
      <w:r w:rsidRPr="0024407A">
        <w:rPr>
          <w:rFonts w:ascii="Times New Roman" w:hAnsi="Times New Roman"/>
          <w:sz w:val="24"/>
          <w:szCs w:val="24"/>
          <w:lang w:eastAsia="it-IT"/>
        </w:rPr>
        <w:t>uogo</w:t>
      </w:r>
      <w:r w:rsidRPr="006E577A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e d</w:t>
      </w:r>
      <w:r w:rsidRPr="006E577A">
        <w:rPr>
          <w:rFonts w:ascii="Times New Roman" w:hAnsi="Times New Roman"/>
          <w:sz w:val="24"/>
          <w:szCs w:val="24"/>
          <w:lang w:eastAsia="it-IT"/>
        </w:rPr>
        <w:t>ata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6E577A">
        <w:rPr>
          <w:rFonts w:ascii="Times New Roman" w:hAnsi="Times New Roman"/>
          <w:sz w:val="24"/>
          <w:szCs w:val="24"/>
          <w:lang w:eastAsia="it-IT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it-IT"/>
        </w:rPr>
        <w:t>____________________</w:t>
      </w:r>
    </w:p>
    <w:p w:rsidR="00F43037" w:rsidRPr="0024407A" w:rsidRDefault="00F43037" w:rsidP="00D10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F43037" w:rsidRDefault="00F43037" w:rsidP="00D10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4407A">
        <w:rPr>
          <w:rFonts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it-IT"/>
        </w:rPr>
        <w:t xml:space="preserve">                        Firma</w:t>
      </w:r>
    </w:p>
    <w:p w:rsidR="00F43037" w:rsidRPr="0024407A" w:rsidRDefault="00F43037" w:rsidP="00D10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 xml:space="preserve">  ________________________</w:t>
      </w:r>
    </w:p>
    <w:p w:rsidR="00F43037" w:rsidRDefault="00F43037"/>
    <w:p w:rsidR="00F43037" w:rsidRPr="00310FFC" w:rsidRDefault="00F43037" w:rsidP="006447C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D7313E">
        <w:rPr>
          <w:rFonts w:ascii="Times New Roman" w:hAnsi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p w:rsidR="00F43037" w:rsidRDefault="00F43037"/>
    <w:sectPr w:rsidR="00F43037" w:rsidSect="001E6AF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E9B"/>
    <w:rsid w:val="000210CE"/>
    <w:rsid w:val="0004290C"/>
    <w:rsid w:val="001E6AFA"/>
    <w:rsid w:val="00210264"/>
    <w:rsid w:val="0024407A"/>
    <w:rsid w:val="00247268"/>
    <w:rsid w:val="00284F52"/>
    <w:rsid w:val="002A73D1"/>
    <w:rsid w:val="002B3D34"/>
    <w:rsid w:val="002F057E"/>
    <w:rsid w:val="003001F6"/>
    <w:rsid w:val="00310FFC"/>
    <w:rsid w:val="0037695B"/>
    <w:rsid w:val="003948AC"/>
    <w:rsid w:val="003B2666"/>
    <w:rsid w:val="003D55AD"/>
    <w:rsid w:val="003E4D1F"/>
    <w:rsid w:val="004426EC"/>
    <w:rsid w:val="005116CA"/>
    <w:rsid w:val="00534F3F"/>
    <w:rsid w:val="00543AA6"/>
    <w:rsid w:val="0055583E"/>
    <w:rsid w:val="006447CE"/>
    <w:rsid w:val="006A4B5A"/>
    <w:rsid w:val="006D5757"/>
    <w:rsid w:val="006E577A"/>
    <w:rsid w:val="006F7865"/>
    <w:rsid w:val="00700EE1"/>
    <w:rsid w:val="0079546E"/>
    <w:rsid w:val="00817332"/>
    <w:rsid w:val="00830E08"/>
    <w:rsid w:val="0085061B"/>
    <w:rsid w:val="00910D88"/>
    <w:rsid w:val="009247D9"/>
    <w:rsid w:val="00931764"/>
    <w:rsid w:val="00950E9B"/>
    <w:rsid w:val="00951E8D"/>
    <w:rsid w:val="00A70E6C"/>
    <w:rsid w:val="00A975C4"/>
    <w:rsid w:val="00AA325E"/>
    <w:rsid w:val="00AC163D"/>
    <w:rsid w:val="00B40340"/>
    <w:rsid w:val="00B87C4E"/>
    <w:rsid w:val="00BD2780"/>
    <w:rsid w:val="00D105A2"/>
    <w:rsid w:val="00D4141A"/>
    <w:rsid w:val="00D70B9F"/>
    <w:rsid w:val="00D7313E"/>
    <w:rsid w:val="00DD78D8"/>
    <w:rsid w:val="00F07CA9"/>
    <w:rsid w:val="00F43037"/>
    <w:rsid w:val="00F470A1"/>
    <w:rsid w:val="00F840C6"/>
    <w:rsid w:val="00F9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0E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210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9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251</Words>
  <Characters>1431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Gianluca Causo</dc:creator>
  <cp:keywords/>
  <dc:description/>
  <cp:lastModifiedBy>michela.valeri</cp:lastModifiedBy>
  <cp:revision>2</cp:revision>
  <cp:lastPrinted>2016-11-09T10:04:00Z</cp:lastPrinted>
  <dcterms:created xsi:type="dcterms:W3CDTF">2024-10-22T15:55:00Z</dcterms:created>
  <dcterms:modified xsi:type="dcterms:W3CDTF">2024-10-22T15:55:00Z</dcterms:modified>
</cp:coreProperties>
</file>