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1" w:rsidRPr="0024407A" w:rsidRDefault="00951D51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293AC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7.2pt;height:38.4pt;visibility:visible">
            <v:imagedata r:id="rId4" o:title=""/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7914D5">
        <w:rPr>
          <w:rFonts w:ascii="Times New Roman" w:hAnsi="Times New Roman"/>
          <w:b/>
          <w:lang w:val="de-DE" w:eastAsia="ar-SA"/>
        </w:rPr>
        <w:t>ALLEGATO E</w:t>
      </w:r>
    </w:p>
    <w:p w:rsidR="00951D51" w:rsidRPr="0024407A" w:rsidRDefault="00951D51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51D51" w:rsidRPr="0024407A" w:rsidRDefault="00951D51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51D51" w:rsidRPr="00A516EC" w:rsidRDefault="00951D51" w:rsidP="00A516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ALL’ENTE CAPOFILA</w:t>
      </w:r>
    </w:p>
    <w:p w:rsidR="00951D51" w:rsidRPr="00A516EC" w:rsidRDefault="00951D51" w:rsidP="00A516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951D51" w:rsidRPr="00A516EC" w:rsidRDefault="00951D51" w:rsidP="00A516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hAnsi="Times New Roman"/>
          <w:b/>
          <w:bCs/>
          <w:sz w:val="24"/>
          <w:szCs w:val="24"/>
          <w:lang w:eastAsia="it-IT"/>
        </w:rPr>
        <w:t>________________________</w:t>
      </w:r>
    </w:p>
    <w:p w:rsidR="00951D51" w:rsidRDefault="00951D51" w:rsidP="00852F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Pr="0024407A" w:rsidRDefault="00951D51" w:rsidP="0018060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Default="00951D51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hAnsi="Times New Roman"/>
          <w:b/>
          <w:bCs/>
          <w:sz w:val="24"/>
          <w:szCs w:val="24"/>
          <w:lang w:eastAsia="it-IT"/>
        </w:rPr>
        <w:t>DICHIARAZIONE DI SVOLGIMENTO DELL’INTERVENTO A DOM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ICILIO DI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ASSISTENZA </w:t>
      </w:r>
      <w:r w:rsidRPr="0024407A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:rsidR="00951D51" w:rsidRPr="007914D5" w:rsidRDefault="00951D51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lang w:eastAsia="it-IT"/>
        </w:rPr>
      </w:pPr>
      <w:r w:rsidRPr="007914D5">
        <w:rPr>
          <w:rFonts w:ascii="Times New Roman" w:hAnsi="Times New Roman"/>
          <w:b/>
          <w:bCs/>
          <w:lang w:eastAsia="it-IT"/>
        </w:rPr>
        <w:t>Dichiarazione sostitutiva dell’atto di notorietà</w:t>
      </w:r>
    </w:p>
    <w:p w:rsidR="00951D51" w:rsidRPr="007914D5" w:rsidRDefault="00951D51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lang w:eastAsia="it-IT"/>
        </w:rPr>
      </w:pPr>
      <w:r w:rsidRPr="007914D5">
        <w:rPr>
          <w:rFonts w:ascii="Times New Roman" w:hAnsi="Times New Roman"/>
          <w:b/>
          <w:bCs/>
          <w:lang w:eastAsia="it-IT"/>
        </w:rPr>
        <w:t>(artt. 46/47 DPR 28/12/2000, n. 445)</w:t>
      </w:r>
    </w:p>
    <w:p w:rsidR="00951D51" w:rsidRPr="0024407A" w:rsidRDefault="00951D51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Pr="00497CD1" w:rsidRDefault="00951D51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val="de-DE" w:eastAsia="ar-SA"/>
        </w:rPr>
        <w:tab/>
      </w:r>
      <w:r w:rsidRPr="00497CD1">
        <w:rPr>
          <w:rFonts w:ascii="Times New Roman" w:hAnsi="Times New Roman"/>
          <w:lang w:eastAsia="ar-SA"/>
        </w:rPr>
        <w:t>Il/la  sottoscritto/a …………..…………………............................................………................</w:t>
      </w:r>
      <w:r>
        <w:rPr>
          <w:rFonts w:ascii="Times New Roman" w:hAnsi="Times New Roman"/>
          <w:lang w:eastAsia="ar-SA"/>
        </w:rPr>
        <w:t>.............</w:t>
      </w:r>
      <w:r w:rsidRPr="00497CD1">
        <w:rPr>
          <w:rFonts w:ascii="Times New Roman" w:hAnsi="Times New Roman"/>
          <w:lang w:eastAsia="ar-SA"/>
        </w:rPr>
        <w:t>...........</w:t>
      </w:r>
    </w:p>
    <w:p w:rsidR="00951D51" w:rsidRPr="00497CD1" w:rsidRDefault="00951D51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ab/>
        <w:t xml:space="preserve">nato/a a  </w:t>
      </w:r>
      <w:r w:rsidRPr="00497CD1">
        <w:rPr>
          <w:rFonts w:ascii="Times New Roman" w:hAnsi="Times New Roman"/>
          <w:lang w:eastAsia="ar-SA"/>
        </w:rPr>
        <w:tab/>
        <w:t>………….…………..…………….. il ………………..………………</w:t>
      </w:r>
      <w:r>
        <w:rPr>
          <w:rFonts w:ascii="Times New Roman" w:hAnsi="Times New Roman"/>
          <w:lang w:eastAsia="ar-SA"/>
        </w:rPr>
        <w:t>…….</w:t>
      </w:r>
      <w:r w:rsidRPr="00497CD1">
        <w:rPr>
          <w:rFonts w:ascii="Times New Roman" w:hAnsi="Times New Roman"/>
          <w:lang w:eastAsia="ar-SA"/>
        </w:rPr>
        <w:t>….</w:t>
      </w:r>
    </w:p>
    <w:p w:rsidR="00951D51" w:rsidRDefault="00951D51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ab/>
        <w:t>residente a …………………………</w:t>
      </w:r>
      <w:r>
        <w:rPr>
          <w:rFonts w:ascii="Times New Roman" w:hAnsi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hAnsi="Times New Roman"/>
          <w:lang w:eastAsia="ar-SA"/>
        </w:rPr>
        <w:t xml:space="preserve">...… </w:t>
      </w:r>
    </w:p>
    <w:p w:rsidR="00951D51" w:rsidRPr="00497CD1" w:rsidRDefault="00951D51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>in via ………….………</w:t>
      </w:r>
      <w:r>
        <w:rPr>
          <w:rFonts w:ascii="Times New Roman" w:hAnsi="Times New Roman"/>
          <w:lang w:eastAsia="ar-SA"/>
        </w:rPr>
        <w:t>………………………………….</w:t>
      </w:r>
      <w:r w:rsidRPr="00497CD1">
        <w:rPr>
          <w:rFonts w:ascii="Times New Roman" w:hAnsi="Times New Roman"/>
          <w:lang w:eastAsia="ar-SA"/>
        </w:rPr>
        <w:t>………………..</w:t>
      </w:r>
      <w:r>
        <w:rPr>
          <w:rFonts w:ascii="Times New Roman" w:hAnsi="Times New Roman"/>
          <w:lang w:eastAsia="ar-SA"/>
        </w:rPr>
        <w:t xml:space="preserve">  </w:t>
      </w:r>
      <w:r w:rsidRPr="00497CD1">
        <w:rPr>
          <w:rFonts w:ascii="Times New Roman" w:hAnsi="Times New Roman"/>
          <w:lang w:eastAsia="ar-SA"/>
        </w:rPr>
        <w:t>n</w:t>
      </w:r>
      <w:r>
        <w:rPr>
          <w:rFonts w:ascii="Times New Roman" w:hAnsi="Times New Roman"/>
          <w:lang w:eastAsia="ar-SA"/>
        </w:rPr>
        <w:t>. ……… Cap ……….………</w:t>
      </w:r>
    </w:p>
    <w:p w:rsidR="00951D51" w:rsidRPr="00497CD1" w:rsidRDefault="00951D51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………..</w:t>
      </w:r>
      <w:r w:rsidRPr="00497CD1">
        <w:rPr>
          <w:rFonts w:ascii="Times New Roman" w:hAnsi="Times New Roman"/>
          <w:lang w:eastAsia="ar-SA"/>
        </w:rPr>
        <w:t>.</w:t>
      </w:r>
    </w:p>
    <w:p w:rsidR="00951D51" w:rsidRPr="0018060D" w:rsidRDefault="00951D51" w:rsidP="0018060D">
      <w:pPr>
        <w:spacing w:before="100" w:beforeAutospacing="1" w:after="100" w:afterAutospacing="1" w:line="200" w:lineRule="exact"/>
        <w:rPr>
          <w:rFonts w:ascii="Times New Roman" w:hAnsi="Times New Roman"/>
          <w:sz w:val="24"/>
          <w:szCs w:val="24"/>
          <w:lang w:val="en-US"/>
        </w:rPr>
      </w:pPr>
      <w:r w:rsidRPr="0018060D">
        <w:rPr>
          <w:rFonts w:ascii="Times New Roman" w:hAnsi="Times New Roman"/>
          <w:lang w:val="en-US"/>
        </w:rPr>
        <w:t>Tel. …………………Cell. …………………..………email:…………………………………………………..</w:t>
      </w:r>
    </w:p>
    <w:p w:rsidR="00951D51" w:rsidRPr="0018060D" w:rsidRDefault="00951D51" w:rsidP="00852F27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it-IT"/>
        </w:rPr>
      </w:pPr>
    </w:p>
    <w:p w:rsidR="00951D51" w:rsidRPr="0018060D" w:rsidRDefault="00951D51" w:rsidP="00852F27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hAnsi="Times New Roman"/>
          <w:b/>
          <w:bCs/>
          <w:sz w:val="24"/>
          <w:szCs w:val="24"/>
          <w:lang w:val="en-US" w:eastAsia="it-IT"/>
        </w:rPr>
        <w:t xml:space="preserve">D I C H I A R A </w:t>
      </w:r>
    </w:p>
    <w:p w:rsidR="00951D51" w:rsidRPr="00D12571" w:rsidRDefault="00951D51" w:rsidP="00D12571">
      <w:pPr>
        <w:spacing w:after="0" w:line="240" w:lineRule="auto"/>
        <w:jc w:val="both"/>
        <w:rPr>
          <w:rFonts w:ascii="Times New Roman" w:hAnsi="Times New Roman"/>
        </w:rPr>
      </w:pPr>
      <w:r w:rsidRPr="00D12571">
        <w:rPr>
          <w:rFonts w:ascii="Times New Roman" w:hAnsi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951D51" w:rsidRPr="0024407A" w:rsidRDefault="00951D51" w:rsidP="00D12571">
      <w:pPr>
        <w:keepNext/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Default="00951D51" w:rsidP="0024407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di aver svolto l’intervento di assistenza all’autonomia e alla comunicazione in favore di: </w:t>
      </w:r>
    </w:p>
    <w:p w:rsidR="00951D51" w:rsidRPr="0024407A" w:rsidRDefault="00951D51" w:rsidP="0024407A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951D51" w:rsidRPr="0024407A" w:rsidRDefault="00951D51" w:rsidP="00852F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>nei mesi</w:t>
      </w:r>
      <w:r>
        <w:rPr>
          <w:rFonts w:ascii="Times New Roman" w:hAnsi="Times New Roman"/>
          <w:sz w:val="24"/>
          <w:szCs w:val="24"/>
          <w:lang w:eastAsia="it-IT"/>
        </w:rPr>
        <w:t xml:space="preserve"> di</w:t>
      </w:r>
      <w:r w:rsidRPr="0024407A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Pr="0024407A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Pr="0024407A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951D51" w:rsidRPr="009343F1" w:rsidRDefault="00951D51" w:rsidP="00852F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>per n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Pr="0024407A">
        <w:rPr>
          <w:rFonts w:ascii="Times New Roman" w:hAnsi="Times New Roman"/>
          <w:sz w:val="24"/>
          <w:szCs w:val="24"/>
          <w:lang w:eastAsia="it-IT"/>
        </w:rPr>
        <w:t xml:space="preserve"> ore  </w:t>
      </w:r>
      <w:r w:rsidRPr="0024407A">
        <w:rPr>
          <w:rFonts w:ascii="Times New Roman" w:hAnsi="Times New Roman"/>
          <w:sz w:val="24"/>
          <w:szCs w:val="24"/>
          <w:lang w:eastAsia="it-IT"/>
        </w:rPr>
        <w:tab/>
      </w:r>
      <w:r w:rsidRPr="009343F1">
        <w:rPr>
          <w:rFonts w:ascii="Times New Roman" w:hAnsi="Times New Roman"/>
          <w:sz w:val="24"/>
          <w:szCs w:val="24"/>
          <w:lang w:eastAsia="it-IT"/>
        </w:rPr>
        <w:t>………………………………</w:t>
      </w:r>
    </w:p>
    <w:p w:rsidR="00951D51" w:rsidRDefault="00951D51" w:rsidP="00852F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C1028"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24407A">
        <w:rPr>
          <w:rFonts w:ascii="Times New Roman" w:hAnsi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hAnsi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hAnsi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Cs/>
          <w:sz w:val="24"/>
          <w:szCs w:val="24"/>
          <w:lang w:eastAsia="it-IT"/>
        </w:rPr>
        <w:t>…………………</w:t>
      </w:r>
      <w:r>
        <w:rPr>
          <w:rFonts w:ascii="Times New Roman" w:hAnsi="Times New Roman"/>
          <w:sz w:val="24"/>
          <w:szCs w:val="24"/>
          <w:lang w:eastAsia="it-IT"/>
        </w:rPr>
        <w:t xml:space="preserve">; </w:t>
      </w:r>
    </w:p>
    <w:p w:rsidR="00951D51" w:rsidRPr="0024407A" w:rsidRDefault="00951D51" w:rsidP="00852F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951D51" w:rsidRPr="0024407A" w:rsidRDefault="00951D51" w:rsidP="00852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Si allega il </w:t>
      </w:r>
      <w:r>
        <w:rPr>
          <w:rFonts w:ascii="Times New Roman" w:hAnsi="Times New Roman"/>
          <w:sz w:val="24"/>
          <w:szCs w:val="24"/>
          <w:lang w:eastAsia="it-IT"/>
        </w:rPr>
        <w:t>“Foglio delle presenze” (All. F</w:t>
      </w:r>
      <w:r w:rsidRPr="0024407A">
        <w:rPr>
          <w:rFonts w:ascii="Times New Roman" w:hAnsi="Times New Roman"/>
          <w:sz w:val="24"/>
          <w:szCs w:val="24"/>
          <w:lang w:eastAsia="it-IT"/>
        </w:rPr>
        <w:t>)</w:t>
      </w: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</w:t>
      </w:r>
      <w:r w:rsidRPr="0024407A">
        <w:rPr>
          <w:rFonts w:ascii="Times New Roman" w:hAnsi="Times New Roman"/>
          <w:sz w:val="24"/>
          <w:szCs w:val="24"/>
          <w:lang w:eastAsia="it-IT"/>
        </w:rPr>
        <w:t>uogo</w:t>
      </w:r>
      <w:r w:rsidRPr="006E577A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e d</w:t>
      </w:r>
      <w:r w:rsidRPr="006E577A">
        <w:rPr>
          <w:rFonts w:ascii="Times New Roman" w:hAnsi="Times New Roman"/>
          <w:sz w:val="24"/>
          <w:szCs w:val="24"/>
          <w:lang w:eastAsia="it-IT"/>
        </w:rPr>
        <w:t>ata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</w:t>
      </w: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Firma</w:t>
      </w:r>
    </w:p>
    <w:p w:rsidR="00951D51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_____________________________</w:t>
      </w:r>
    </w:p>
    <w:p w:rsidR="00951D51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Pr="006051E2" w:rsidRDefault="00951D51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51D51" w:rsidRPr="006051E2" w:rsidSect="006051E2">
      <w:pgSz w:w="11906" w:h="16838"/>
      <w:pgMar w:top="1417" w:right="1134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F27"/>
    <w:rsid w:val="0008678E"/>
    <w:rsid w:val="000B7002"/>
    <w:rsid w:val="0018060D"/>
    <w:rsid w:val="0024407A"/>
    <w:rsid w:val="00247268"/>
    <w:rsid w:val="00293AC3"/>
    <w:rsid w:val="002D5897"/>
    <w:rsid w:val="00334297"/>
    <w:rsid w:val="0038318C"/>
    <w:rsid w:val="00497CD1"/>
    <w:rsid w:val="00591A47"/>
    <w:rsid w:val="006051E2"/>
    <w:rsid w:val="006A4B5A"/>
    <w:rsid w:val="006B7706"/>
    <w:rsid w:val="006D77F6"/>
    <w:rsid w:val="006E577A"/>
    <w:rsid w:val="007658E0"/>
    <w:rsid w:val="007914D5"/>
    <w:rsid w:val="008241F0"/>
    <w:rsid w:val="00852F27"/>
    <w:rsid w:val="0086215E"/>
    <w:rsid w:val="00931764"/>
    <w:rsid w:val="009343F1"/>
    <w:rsid w:val="00951D51"/>
    <w:rsid w:val="009B3124"/>
    <w:rsid w:val="00A516EC"/>
    <w:rsid w:val="00B14460"/>
    <w:rsid w:val="00B40340"/>
    <w:rsid w:val="00B52D95"/>
    <w:rsid w:val="00C35876"/>
    <w:rsid w:val="00CE7081"/>
    <w:rsid w:val="00D12571"/>
    <w:rsid w:val="00D17B40"/>
    <w:rsid w:val="00D7313E"/>
    <w:rsid w:val="00E5417E"/>
    <w:rsid w:val="00EA1219"/>
    <w:rsid w:val="00F91D91"/>
    <w:rsid w:val="00FC1028"/>
    <w:rsid w:val="00FD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253</Words>
  <Characters>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Gianluca Causo</dc:creator>
  <cp:keywords/>
  <dc:description/>
  <cp:lastModifiedBy>michela.valeri</cp:lastModifiedBy>
  <cp:revision>2</cp:revision>
  <dcterms:created xsi:type="dcterms:W3CDTF">2024-10-22T15:51:00Z</dcterms:created>
  <dcterms:modified xsi:type="dcterms:W3CDTF">2024-10-22T15:51:00Z</dcterms:modified>
</cp:coreProperties>
</file>