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2" w:rsidRPr="00826334" w:rsidRDefault="004D6FF2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r w:rsidRPr="005234B1">
        <w:rPr>
          <w:rFonts w:ascii="Times New Roman" w:hAnsi="Times New Roman"/>
          <w:sz w:val="24"/>
          <w:szCs w:val="24"/>
          <w:lang w:val="de-DE" w:eastAsia="ar-SA"/>
        </w:rPr>
        <w:tab/>
      </w:r>
      <w:r w:rsidRPr="009D7DDE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4.8pt;height:52.8pt;visibility:visible">
            <v:imagedata r:id="rId5" o:title=""/>
          </v:shape>
        </w:pic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26334">
        <w:rPr>
          <w:rFonts w:ascii="Times New Roman" w:hAnsi="Times New Roman"/>
          <w:lang w:val="de-DE" w:eastAsia="ar-SA"/>
        </w:rPr>
        <w:t xml:space="preserve">     </w:t>
      </w:r>
      <w:r w:rsidRPr="00826334">
        <w:rPr>
          <w:rFonts w:ascii="Times New Roman" w:hAnsi="Times New Roman"/>
          <w:b/>
          <w:lang w:val="de-DE" w:eastAsia="ar-SA"/>
        </w:rPr>
        <w:t>ALLEGATO C</w:t>
      </w:r>
      <w:r>
        <w:rPr>
          <w:rFonts w:ascii="Times New Roman" w:hAnsi="Times New Roman"/>
          <w:b/>
          <w:lang w:val="de-DE" w:eastAsia="ar-SA"/>
        </w:rPr>
        <w:t>1</w:t>
      </w:r>
    </w:p>
    <w:p w:rsidR="004D6FF2" w:rsidRPr="005234B1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ALL’ENTE CAPOFILA</w:t>
      </w: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4D6FF2" w:rsidRPr="00F44C39" w:rsidRDefault="004D6FF2" w:rsidP="00F44C39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hAnsi="Times New Roman"/>
          <w:b/>
          <w:bCs/>
          <w:sz w:val="24"/>
          <w:szCs w:val="24"/>
          <w:lang w:eastAsia="it-IT"/>
        </w:rPr>
        <w:t>________________________</w:t>
      </w: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:rsidR="004D6FF2" w:rsidRDefault="004D6FF2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9"/>
      </w:tblGrid>
      <w:tr w:rsidR="004D6FF2" w:rsidRPr="007D2687" w:rsidTr="007D2687">
        <w:tc>
          <w:tcPr>
            <w:tcW w:w="9779" w:type="dxa"/>
          </w:tcPr>
          <w:p w:rsidR="004D6FF2" w:rsidRPr="007D2687" w:rsidRDefault="004D6FF2" w:rsidP="007D2687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D2687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>R</w:t>
            </w:r>
            <w:r w:rsidRPr="007D268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ICHIESTA LIQUIDAZIONE ANTICIPO </w:t>
            </w:r>
            <w:r w:rsidRPr="007D268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br/>
              <w:t>PER L’ADATTAMENTO TESTI SCOLASTICI</w:t>
            </w:r>
          </w:p>
        </w:tc>
      </w:tr>
    </w:tbl>
    <w:p w:rsidR="004D6FF2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val="de-DE" w:eastAsia="ar-SA"/>
        </w:rPr>
      </w:pPr>
    </w:p>
    <w:p w:rsidR="004D6FF2" w:rsidRPr="00E93664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val="de-DE" w:eastAsia="ar-SA"/>
        </w:rPr>
        <w:tab/>
      </w:r>
      <w:r w:rsidRPr="00E93664">
        <w:rPr>
          <w:rFonts w:ascii="Times New Roman" w:hAnsi="Times New Roman"/>
          <w:lang w:eastAsia="ar-SA"/>
        </w:rPr>
        <w:t>Il/la  sottoscritto/a …………..…………………............................................………........................................</w:t>
      </w:r>
    </w:p>
    <w:p w:rsidR="004D6FF2" w:rsidRPr="00E93664" w:rsidRDefault="004D6FF2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 xml:space="preserve">nato/a a  </w:t>
      </w:r>
      <w:r w:rsidRPr="00E93664">
        <w:rPr>
          <w:rFonts w:ascii="Times New Roman" w:hAnsi="Times New Roman"/>
          <w:lang w:eastAsia="ar-SA"/>
        </w:rPr>
        <w:tab/>
        <w:t>………….…………..…………….. il ………………..…………………….….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ab/>
        <w:t>residente a ……………………………………………………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 xml:space="preserve">…………………………………………...… 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in via ………….………………………………………….………………..  n. ……</w:t>
      </w:r>
      <w:r>
        <w:rPr>
          <w:rFonts w:ascii="Times New Roman" w:hAnsi="Times New Roman"/>
          <w:lang w:eastAsia="ar-SA"/>
        </w:rPr>
        <w:t>…</w:t>
      </w:r>
      <w:r w:rsidRPr="00E93664">
        <w:rPr>
          <w:rFonts w:ascii="Times New Roman" w:hAnsi="Times New Roman"/>
          <w:lang w:eastAsia="ar-SA"/>
        </w:rPr>
        <w:t>… C</w:t>
      </w:r>
      <w:r>
        <w:rPr>
          <w:rFonts w:ascii="Times New Roman" w:hAnsi="Times New Roman"/>
          <w:lang w:eastAsia="ar-SA"/>
        </w:rPr>
        <w:t>ap</w:t>
      </w:r>
      <w:r w:rsidRPr="00E93664">
        <w:rPr>
          <w:rFonts w:ascii="Times New Roman" w:hAnsi="Times New Roman"/>
          <w:lang w:eastAsia="ar-SA"/>
        </w:rPr>
        <w:t xml:space="preserve"> ……….………</w:t>
      </w:r>
    </w:p>
    <w:p w:rsidR="004D6FF2" w:rsidRPr="00E93664" w:rsidRDefault="004D6FF2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lang w:eastAsia="ar-SA"/>
        </w:rPr>
      </w:pPr>
      <w:r w:rsidRPr="00E93664">
        <w:rPr>
          <w:rFonts w:ascii="Times New Roman" w:hAnsi="Times New Roman"/>
          <w:lang w:eastAsia="ar-SA"/>
        </w:rPr>
        <w:t>Codice fiscale…………………………………………………………………………………………………...</w:t>
      </w:r>
    </w:p>
    <w:p w:rsidR="004D6FF2" w:rsidRDefault="004D6FF2" w:rsidP="00E93664">
      <w:pPr>
        <w:spacing w:before="100" w:beforeAutospacing="1" w:after="100" w:afterAutospacing="1" w:line="200" w:lineRule="exact"/>
        <w:rPr>
          <w:rFonts w:ascii="Times New Roman" w:hAnsi="Times New Roman"/>
          <w:sz w:val="24"/>
          <w:szCs w:val="24"/>
        </w:rPr>
      </w:pPr>
      <w:r w:rsidRPr="00E93664">
        <w:rPr>
          <w:rFonts w:ascii="Times New Roman" w:hAnsi="Times New Roman"/>
        </w:rPr>
        <w:t>Tel. …………………Cell. …………………..………email:……</w:t>
      </w:r>
      <w:r>
        <w:rPr>
          <w:rFonts w:ascii="Times New Roman" w:hAnsi="Times New Roman"/>
        </w:rPr>
        <w:t>……………………………………………..</w:t>
      </w:r>
    </w:p>
    <w:p w:rsidR="004D6FF2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FF2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  <w:r w:rsidRPr="004D07B9">
        <w:rPr>
          <w:rFonts w:ascii="Times New Roman" w:hAnsi="Times New Roman"/>
          <w:b/>
          <w:sz w:val="24"/>
          <w:szCs w:val="24"/>
        </w:rPr>
        <w:t>CHIEDE</w:t>
      </w:r>
    </w:p>
    <w:p w:rsidR="004D6FF2" w:rsidRPr="004D07B9" w:rsidRDefault="004D6FF2" w:rsidP="006C4E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6FF2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in qualità di genitore/tutore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it-IT"/>
        </w:rPr>
        <w:t>la liquidazione dell’anticipo per l’adattamento dei testi scolastici:</w:t>
      </w:r>
    </w:p>
    <w:p w:rsidR="004D6FF2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:rsidR="004D6FF2" w:rsidRPr="007874C4" w:rsidRDefault="004D6FF2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507BC">
        <w:rPr>
          <w:rFonts w:ascii="Times New Roman" w:hAnsi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61FAC">
        <w:rPr>
          <w:rFonts w:ascii="Times New Roman" w:hAnsi="Times New Roman"/>
          <w:sz w:val="24"/>
          <w:szCs w:val="24"/>
          <w:lang w:eastAsia="it-IT"/>
        </w:rPr>
        <w:t>come</w:t>
      </w:r>
      <w:r>
        <w:rPr>
          <w:rFonts w:ascii="Times New Roman" w:hAnsi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hAnsi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spesa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a favore di…………………………………….. nato/a a………………………….il…………………</w:t>
      </w:r>
    </w:p>
    <w:p w:rsidR="004D6FF2" w:rsidRDefault="004D6FF2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hAnsi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visiva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:rsidR="004D6FF2" w:rsidRDefault="004D6FF2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FF2" w:rsidRDefault="004D6FF2" w:rsidP="002434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6FF2" w:rsidRPr="0024349A" w:rsidRDefault="004D6FF2" w:rsidP="001B089B">
      <w:pPr>
        <w:spacing w:after="0" w:line="240" w:lineRule="auto"/>
        <w:jc w:val="both"/>
        <w:rPr>
          <w:rFonts w:ascii="Times New Roman" w:hAnsi="Times New Roman"/>
          <w:b/>
        </w:rPr>
      </w:pPr>
      <w:r w:rsidRPr="0024349A">
        <w:rPr>
          <w:rFonts w:ascii="Times New Roman" w:hAnsi="Times New Roman"/>
          <w:b/>
        </w:rPr>
        <w:t>Allega alla presente la seguente documentazione:</w:t>
      </w:r>
    </w:p>
    <w:p w:rsidR="004D6FF2" w:rsidRDefault="004D6FF2" w:rsidP="001B089B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preventivo di spesa.</w:t>
      </w:r>
    </w:p>
    <w:p w:rsidR="004D6FF2" w:rsidRPr="008D7E38" w:rsidRDefault="004D6FF2" w:rsidP="008D7E38">
      <w:pPr>
        <w:spacing w:after="0" w:line="240" w:lineRule="auto"/>
        <w:jc w:val="both"/>
        <w:rPr>
          <w:rFonts w:ascii="Times New Roman" w:hAnsi="Times New Roman"/>
        </w:rPr>
      </w:pPr>
    </w:p>
    <w:p w:rsidR="004D6FF2" w:rsidRPr="0024349A" w:rsidRDefault="004D6FF2" w:rsidP="001B089B">
      <w:pPr>
        <w:spacing w:after="0" w:line="240" w:lineRule="auto"/>
        <w:jc w:val="both"/>
        <w:rPr>
          <w:rFonts w:ascii="Times New Roman" w:hAnsi="Times New Roman"/>
        </w:rPr>
      </w:pPr>
      <w:r w:rsidRPr="0024349A">
        <w:rPr>
          <w:rFonts w:ascii="Times New Roman" w:hAnsi="Times New Roman"/>
        </w:rPr>
        <w:t>Luogo e data ___________________</w:t>
      </w:r>
      <w:r w:rsidRPr="0024349A">
        <w:rPr>
          <w:rFonts w:ascii="Times New Roman" w:hAnsi="Times New Roman"/>
          <w:sz w:val="24"/>
          <w:szCs w:val="24"/>
        </w:rPr>
        <w:tab/>
      </w:r>
    </w:p>
    <w:p w:rsidR="004D6FF2" w:rsidRDefault="004D6FF2" w:rsidP="008D7E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4D6FF2" w:rsidRDefault="004D6FF2" w:rsidP="008D7E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497CD1">
        <w:rPr>
          <w:rFonts w:ascii="Times New Roman" w:hAnsi="Times New Roman"/>
        </w:rPr>
        <w:t>Firma</w:t>
      </w:r>
    </w:p>
    <w:p w:rsidR="004D6FF2" w:rsidRDefault="004D6FF2" w:rsidP="001B089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_______________________________</w:t>
      </w:r>
    </w:p>
    <w:p w:rsidR="004D6FF2" w:rsidRPr="008D7E38" w:rsidRDefault="004D6FF2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7313E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4D6FF2" w:rsidRPr="008D7E38" w:rsidSect="001B089B">
      <w:pgSz w:w="11906" w:h="16838"/>
      <w:pgMar w:top="993" w:right="1133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97CD1"/>
    <w:rsid w:val="004B63C3"/>
    <w:rsid w:val="004D07B9"/>
    <w:rsid w:val="004D6FF2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53F48"/>
    <w:rsid w:val="006A4B5A"/>
    <w:rsid w:val="006C1DB4"/>
    <w:rsid w:val="006C4ED9"/>
    <w:rsid w:val="006F01E6"/>
    <w:rsid w:val="00720370"/>
    <w:rsid w:val="00763BFC"/>
    <w:rsid w:val="007866ED"/>
    <w:rsid w:val="007874C4"/>
    <w:rsid w:val="007B56CA"/>
    <w:rsid w:val="007D2687"/>
    <w:rsid w:val="007F6D20"/>
    <w:rsid w:val="00806FDC"/>
    <w:rsid w:val="00826334"/>
    <w:rsid w:val="008479E9"/>
    <w:rsid w:val="008761E3"/>
    <w:rsid w:val="00893AB1"/>
    <w:rsid w:val="008B1870"/>
    <w:rsid w:val="008B55A6"/>
    <w:rsid w:val="008D4C44"/>
    <w:rsid w:val="008D7E38"/>
    <w:rsid w:val="008E46C8"/>
    <w:rsid w:val="008F24C7"/>
    <w:rsid w:val="00922E58"/>
    <w:rsid w:val="00937B3C"/>
    <w:rsid w:val="009674F8"/>
    <w:rsid w:val="009763DD"/>
    <w:rsid w:val="009A159F"/>
    <w:rsid w:val="009B41BA"/>
    <w:rsid w:val="009C1F88"/>
    <w:rsid w:val="009D7DDE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313E"/>
    <w:rsid w:val="00D758CB"/>
    <w:rsid w:val="00DA5C33"/>
    <w:rsid w:val="00E90E57"/>
    <w:rsid w:val="00E93664"/>
    <w:rsid w:val="00E95A27"/>
    <w:rsid w:val="00E96EDD"/>
    <w:rsid w:val="00EC0F6A"/>
    <w:rsid w:val="00EF11E9"/>
    <w:rsid w:val="00F44AAA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ED9"/>
    <w:pPr>
      <w:ind w:left="720"/>
      <w:contextualSpacing/>
    </w:pPr>
  </w:style>
  <w:style w:type="table" w:styleId="TableGrid">
    <w:name w:val="Table Grid"/>
    <w:basedOn w:val="TableNormal"/>
    <w:uiPriority w:val="99"/>
    <w:rsid w:val="005F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233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michela.valeri</cp:lastModifiedBy>
  <cp:revision>2</cp:revision>
  <cp:lastPrinted>2016-06-24T06:34:00Z</cp:lastPrinted>
  <dcterms:created xsi:type="dcterms:W3CDTF">2024-10-22T15:51:00Z</dcterms:created>
  <dcterms:modified xsi:type="dcterms:W3CDTF">2024-10-22T15:51:00Z</dcterms:modified>
</cp:coreProperties>
</file>